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3" w:type="dxa"/>
        <w:tblInd w:w="-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"/>
        <w:gridCol w:w="836"/>
        <w:gridCol w:w="908"/>
        <w:gridCol w:w="856"/>
        <w:gridCol w:w="642"/>
        <w:gridCol w:w="761"/>
        <w:gridCol w:w="823"/>
        <w:gridCol w:w="870"/>
        <w:gridCol w:w="872"/>
        <w:gridCol w:w="890"/>
        <w:gridCol w:w="948"/>
        <w:gridCol w:w="700"/>
        <w:gridCol w:w="720"/>
        <w:gridCol w:w="1120"/>
        <w:gridCol w:w="1120"/>
        <w:gridCol w:w="915"/>
        <w:gridCol w:w="1194"/>
        <w:gridCol w:w="995"/>
      </w:tblGrid>
      <w:tr w:rsidR="00A53826" w:rsidRPr="00EF51D9" w:rsidTr="00EF51D9">
        <w:tc>
          <w:tcPr>
            <w:tcW w:w="15603" w:type="dxa"/>
            <w:gridSpan w:val="18"/>
          </w:tcPr>
          <w:p w:rsidR="00A53826" w:rsidRPr="00EF51D9" w:rsidRDefault="00A53826" w:rsidP="00EF51D9">
            <w:pPr>
              <w:tabs>
                <w:tab w:val="left" w:pos="5670"/>
              </w:tabs>
              <w:spacing w:after="0" w:line="240" w:lineRule="auto"/>
              <w:jc w:val="center"/>
            </w:pPr>
            <w:r w:rsidRPr="00EF51D9">
              <w:t xml:space="preserve"> ΠΙΝΑΚΑΣ ΑΙΤΗΣΕΩΝ   ΜΕΤΑΘΕΣΗΣ ΕΕΠ -ΕΒΠ  2020-2021 ΑΠΟ ΠΕΡΙΟΧΗ ΣΕ ΠΕΡΙΟΧΗ</w:t>
            </w:r>
          </w:p>
        </w:tc>
      </w:tr>
      <w:tr w:rsidR="00A53826" w:rsidRPr="00EF51D9" w:rsidTr="00EF51D9">
        <w:tc>
          <w:tcPr>
            <w:tcW w:w="433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Α/Α</w:t>
            </w:r>
          </w:p>
        </w:tc>
        <w:tc>
          <w:tcPr>
            <w:tcW w:w="836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ΕΠΩΝΥΜΟ</w:t>
            </w:r>
          </w:p>
        </w:tc>
        <w:tc>
          <w:tcPr>
            <w:tcW w:w="908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ΟΝΟΜΑ</w:t>
            </w:r>
          </w:p>
        </w:tc>
        <w:tc>
          <w:tcPr>
            <w:tcW w:w="856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ΟΜΟΜΑ ΠΑΤΡΟΣ</w:t>
            </w:r>
          </w:p>
        </w:tc>
        <w:tc>
          <w:tcPr>
            <w:tcW w:w="642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Α.Μ</w:t>
            </w:r>
          </w:p>
        </w:tc>
        <w:tc>
          <w:tcPr>
            <w:tcW w:w="761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ΑΡ.ΠΡΩΤ.</w:t>
            </w:r>
          </w:p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ΑΙΤΗΣΗΣ</w:t>
            </w:r>
          </w:p>
        </w:tc>
        <w:tc>
          <w:tcPr>
            <w:tcW w:w="823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ΟΡΓΑΝΙΚΗ ΘΕΣΗ</w:t>
            </w:r>
          </w:p>
        </w:tc>
        <w:tc>
          <w:tcPr>
            <w:tcW w:w="87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ΠΕΡΙΟΧΗ ΟΡΓΑΝΙΚΗΣ ΘΕΣΗΣ</w:t>
            </w:r>
          </w:p>
        </w:tc>
        <w:tc>
          <w:tcPr>
            <w:tcW w:w="872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ΜΟΡΙΑ ΣΥΝΟΛΙΚΗΣ ΥΠΗΡΕΣΙΑΣ</w:t>
            </w:r>
          </w:p>
        </w:tc>
        <w:tc>
          <w:tcPr>
            <w:tcW w:w="89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ΜΟΡΙΑ ΔΥΣΜΕΝΩΝ ΣΥΝΘΗΚΩΝ</w:t>
            </w:r>
          </w:p>
        </w:tc>
        <w:tc>
          <w:tcPr>
            <w:tcW w:w="948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ΜΟΡΙΑ ΟΙΚΟΓ. ΚΑΤΑΣΤΑΣΗΣ</w:t>
            </w:r>
          </w:p>
        </w:tc>
        <w:tc>
          <w:tcPr>
            <w:tcW w:w="70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ΜΟΡΙΑ ΤΕΚΝΩΝ</w:t>
            </w:r>
          </w:p>
        </w:tc>
        <w:tc>
          <w:tcPr>
            <w:tcW w:w="72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ΣΥΝΟΛΟ ΜΟΡΙΩΝ</w:t>
            </w:r>
          </w:p>
        </w:tc>
        <w:tc>
          <w:tcPr>
            <w:tcW w:w="112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ΠΕΡΙΟΧΗ ΕΝΤΟΠΙΟΤΗΤΑΣ</w:t>
            </w:r>
          </w:p>
        </w:tc>
        <w:tc>
          <w:tcPr>
            <w:tcW w:w="112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ΜΟΡΙΑ ΕΝΤΟΠΙΟΤΗΤΑΣ</w:t>
            </w:r>
          </w:p>
        </w:tc>
        <w:tc>
          <w:tcPr>
            <w:tcW w:w="915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ΠΕΡΙΟΧΗ ΕΡΓΑΣΙΑΣ ΣΥΖΥΓΟΥ</w:t>
            </w:r>
          </w:p>
        </w:tc>
        <w:tc>
          <w:tcPr>
            <w:tcW w:w="1194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ΜΟΡΙΑ ΣΥΝΥΠΗΡΕΤΗΣΗΣ</w:t>
            </w:r>
          </w:p>
        </w:tc>
        <w:tc>
          <w:tcPr>
            <w:tcW w:w="995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 xml:space="preserve"> ΜΟΡΙΑ ΠΡΩΤΗΣ ΠΡΟΤΙΜΗΣΗΣ</w:t>
            </w:r>
          </w:p>
        </w:tc>
      </w:tr>
      <w:tr w:rsidR="00A53826" w:rsidRPr="00EF51D9" w:rsidTr="00EF51D9">
        <w:tc>
          <w:tcPr>
            <w:tcW w:w="433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1</w:t>
            </w:r>
          </w:p>
        </w:tc>
        <w:tc>
          <w:tcPr>
            <w:tcW w:w="836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ΤΖΙΜΑ</w:t>
            </w:r>
          </w:p>
        </w:tc>
        <w:tc>
          <w:tcPr>
            <w:tcW w:w="908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ΑΙΚΑΤΕΡΙΝΗ</w:t>
            </w:r>
          </w:p>
        </w:tc>
        <w:tc>
          <w:tcPr>
            <w:tcW w:w="856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ΕΥΑΓΓΕΛΟΣ</w:t>
            </w:r>
          </w:p>
        </w:tc>
        <w:tc>
          <w:tcPr>
            <w:tcW w:w="642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702846</w:t>
            </w:r>
          </w:p>
        </w:tc>
        <w:tc>
          <w:tcPr>
            <w:tcW w:w="761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2768/26-3-2021</w:t>
            </w:r>
          </w:p>
        </w:tc>
        <w:tc>
          <w:tcPr>
            <w:tcW w:w="823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ΕΕΕΕΚ ΣΟΦΑΔΩΝ</w:t>
            </w:r>
          </w:p>
        </w:tc>
        <w:tc>
          <w:tcPr>
            <w:tcW w:w="87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 xml:space="preserve"> Δ.Ε ΚΑΡΔΙΤΣΑΣ</w:t>
            </w:r>
          </w:p>
        </w:tc>
        <w:tc>
          <w:tcPr>
            <w:tcW w:w="872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53,33</w:t>
            </w:r>
          </w:p>
        </w:tc>
        <w:tc>
          <w:tcPr>
            <w:tcW w:w="89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19,51</w:t>
            </w:r>
          </w:p>
        </w:tc>
        <w:tc>
          <w:tcPr>
            <w:tcW w:w="948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4,00</w:t>
            </w:r>
          </w:p>
        </w:tc>
        <w:tc>
          <w:tcPr>
            <w:tcW w:w="70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8,00</w:t>
            </w:r>
          </w:p>
        </w:tc>
        <w:tc>
          <w:tcPr>
            <w:tcW w:w="72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84,84</w:t>
            </w:r>
          </w:p>
        </w:tc>
        <w:tc>
          <w:tcPr>
            <w:tcW w:w="112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ΙΩΑΝΝΙΝΩΝ</w:t>
            </w:r>
          </w:p>
        </w:tc>
        <w:tc>
          <w:tcPr>
            <w:tcW w:w="1120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4, 00</w:t>
            </w:r>
          </w:p>
        </w:tc>
        <w:tc>
          <w:tcPr>
            <w:tcW w:w="915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ΙΩΑΝΝΙΝΩΝ</w:t>
            </w:r>
          </w:p>
        </w:tc>
        <w:tc>
          <w:tcPr>
            <w:tcW w:w="1194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4,00</w:t>
            </w:r>
          </w:p>
        </w:tc>
        <w:tc>
          <w:tcPr>
            <w:tcW w:w="995" w:type="dxa"/>
          </w:tcPr>
          <w:p w:rsidR="00A53826" w:rsidRPr="00EF51D9" w:rsidRDefault="00A53826" w:rsidP="00EF51D9">
            <w:pPr>
              <w:spacing w:after="0" w:line="240" w:lineRule="auto"/>
              <w:rPr>
                <w:sz w:val="14"/>
                <w:szCs w:val="14"/>
              </w:rPr>
            </w:pPr>
            <w:r w:rsidRPr="00EF51D9">
              <w:rPr>
                <w:sz w:val="14"/>
                <w:szCs w:val="14"/>
              </w:rPr>
              <w:t>2,00</w:t>
            </w:r>
          </w:p>
        </w:tc>
      </w:tr>
    </w:tbl>
    <w:p w:rsidR="00A53826" w:rsidRPr="005C2DDD" w:rsidRDefault="00A53826" w:rsidP="008D060A">
      <w:pPr>
        <w:ind w:left="360"/>
        <w:jc w:val="both"/>
      </w:pPr>
    </w:p>
    <w:p w:rsidR="00A53826" w:rsidRPr="004175D0" w:rsidRDefault="00A53826" w:rsidP="008D060A"/>
    <w:tbl>
      <w:tblPr>
        <w:tblpPr w:leftFromText="180" w:rightFromText="180" w:vertAnchor="text" w:horzAnchor="margin" w:tblpXSpec="right" w:tblpY="37"/>
        <w:tblOverlap w:val="never"/>
        <w:tblW w:w="0" w:type="auto"/>
        <w:tblLook w:val="0000"/>
      </w:tblPr>
      <w:tblGrid>
        <w:gridCol w:w="5718"/>
      </w:tblGrid>
      <w:tr w:rsidR="00A53826" w:rsidRPr="004175D0" w:rsidTr="008D060A">
        <w:tblPrEx>
          <w:tblCellMar>
            <w:top w:w="0" w:type="dxa"/>
            <w:bottom w:w="0" w:type="dxa"/>
          </w:tblCellMar>
        </w:tblPrEx>
        <w:tc>
          <w:tcPr>
            <w:tcW w:w="5718" w:type="dxa"/>
          </w:tcPr>
          <w:p w:rsidR="00A53826" w:rsidRPr="004175D0" w:rsidRDefault="00A53826" w:rsidP="00B95FC7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D0">
              <w:rPr>
                <w:rFonts w:ascii="Times New Roman" w:hAnsi="Times New Roman" w:cs="Times New Roman"/>
                <w:sz w:val="24"/>
                <w:szCs w:val="24"/>
              </w:rPr>
              <w:t>Ο Δ/ΝΤΗΣ Δ/ΘΜΙΑΣ ΕΚΠ/ΣΗΣ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ΚΑΡΔΙΤΣΑΣ</w:t>
            </w:r>
          </w:p>
          <w:p w:rsidR="00A53826" w:rsidRPr="004175D0" w:rsidRDefault="00A53826" w:rsidP="00B95FC7">
            <w:pPr>
              <w:jc w:val="center"/>
              <w:rPr>
                <w:bCs/>
              </w:rPr>
            </w:pPr>
          </w:p>
          <w:p w:rsidR="00A53826" w:rsidRPr="004175D0" w:rsidRDefault="00A53826" w:rsidP="00B95FC7">
            <w:pPr>
              <w:jc w:val="center"/>
              <w:rPr>
                <w:bCs/>
              </w:rPr>
            </w:pPr>
          </w:p>
          <w:p w:rsidR="00A53826" w:rsidRPr="008D060A" w:rsidRDefault="00A53826" w:rsidP="00B95F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0A">
              <w:rPr>
                <w:rFonts w:ascii="Times New Roman" w:hAnsi="Times New Roman"/>
                <w:bCs/>
                <w:sz w:val="24"/>
                <w:szCs w:val="24"/>
              </w:rPr>
              <w:t>ΣΩΚΡΑΤΗΣ   ΠΑΠΠΑΣ</w:t>
            </w:r>
          </w:p>
        </w:tc>
      </w:tr>
    </w:tbl>
    <w:p w:rsidR="00A53826" w:rsidRPr="004175D0" w:rsidRDefault="00A53826" w:rsidP="008D060A"/>
    <w:p w:rsidR="00A53826" w:rsidRPr="004175D0" w:rsidRDefault="00A53826" w:rsidP="008D060A"/>
    <w:p w:rsidR="00A53826" w:rsidRDefault="00A53826" w:rsidP="008D060A">
      <w:pPr>
        <w:tabs>
          <w:tab w:val="left" w:pos="5670"/>
        </w:tabs>
      </w:pPr>
    </w:p>
    <w:sectPr w:rsidR="00A53826" w:rsidSect="001219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9A3"/>
    <w:rsid w:val="00086E67"/>
    <w:rsid w:val="001219A3"/>
    <w:rsid w:val="001E7D00"/>
    <w:rsid w:val="002A78EE"/>
    <w:rsid w:val="004175D0"/>
    <w:rsid w:val="005213B9"/>
    <w:rsid w:val="005A4FFD"/>
    <w:rsid w:val="005C2DDD"/>
    <w:rsid w:val="008C7D4A"/>
    <w:rsid w:val="008D060A"/>
    <w:rsid w:val="008F72BF"/>
    <w:rsid w:val="00A4367C"/>
    <w:rsid w:val="00A53826"/>
    <w:rsid w:val="00AA64E0"/>
    <w:rsid w:val="00B95FC7"/>
    <w:rsid w:val="00EF51D9"/>
    <w:rsid w:val="00F5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FD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8D060A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424B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1219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E67"/>
    <w:rPr>
      <w:rFonts w:ascii="Tahoma" w:hAnsi="Tahoma" w:cs="Tahoma"/>
      <w:sz w:val="16"/>
      <w:szCs w:val="16"/>
    </w:rPr>
  </w:style>
  <w:style w:type="character" w:customStyle="1" w:styleId="Heading3Char1">
    <w:name w:val="Heading 3 Char1"/>
    <w:link w:val="Heading3"/>
    <w:uiPriority w:val="99"/>
    <w:locked/>
    <w:rsid w:val="008D060A"/>
    <w:rPr>
      <w:rFonts w:ascii="Arial" w:hAnsi="Arial"/>
      <w:b/>
      <w:sz w:val="26"/>
      <w:lang w:val="el-G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90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ΠΙΝΑΚΑΣ ΑΙΤΗΣΕΩΝ   ΜΕΤΑΘΕΣΗΣ ΕΕΠ -ΕΒΠ  2020-2021 ΑΠΟ ΠΕΡΙΟΧΗ ΣΕ ΠΕΡΙΟΧΗ</dc:title>
  <dc:subject/>
  <dc:creator>user</dc:creator>
  <cp:keywords/>
  <dc:description/>
  <cp:lastModifiedBy>user</cp:lastModifiedBy>
  <cp:revision>2</cp:revision>
  <cp:lastPrinted>2021-04-06T09:09:00Z</cp:lastPrinted>
  <dcterms:created xsi:type="dcterms:W3CDTF">2021-04-06T09:10:00Z</dcterms:created>
  <dcterms:modified xsi:type="dcterms:W3CDTF">2021-04-06T09:10:00Z</dcterms:modified>
</cp:coreProperties>
</file>