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7" w:rsidRDefault="00EC3607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>
        <w:rPr>
          <w:b w:val="0"/>
          <w:sz w:val="16"/>
        </w:rPr>
        <w:t>ΠΑΡΑΡΤΗΜΑ Ι</w:t>
      </w:r>
    </w:p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Default="0023408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ΔΔΕ ΧΑΛΚΙΔΙΚΗΣ</w:t>
            </w: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p w:rsidR="00EC3607" w:rsidRDefault="00EC3607">
      <w:pPr>
        <w:sectPr w:rsidR="00EC3607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C360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</w:p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C360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3607" w:rsidRDefault="00EC3607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3D31B6" w:rsidRDefault="003D31B6" w:rsidP="003D31B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αα) ότι δεν έχω καταδικαστεί τελεσίδικα για πειθαρχικό </w:t>
            </w:r>
            <w:r w:rsidR="00517610">
              <w:rPr>
                <w:rFonts w:ascii="Arial" w:hAnsi="Arial" w:cs="Arial"/>
                <w:sz w:val="21"/>
                <w:szCs w:val="21"/>
              </w:rPr>
              <w:t>παράπτωμα</w:t>
            </w:r>
            <w:r>
              <w:rPr>
                <w:rFonts w:ascii="Arial" w:hAnsi="Arial" w:cs="Arial"/>
                <w:sz w:val="21"/>
                <w:szCs w:val="21"/>
              </w:rPr>
              <w:t xml:space="preserve"> με την ποινή της προσωρινής ή της</w:t>
            </w:r>
          </w:p>
          <w:p w:rsidR="003D31B6" w:rsidRDefault="003D31B6" w:rsidP="003D31B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οριστικής παύσης σύμφωνα με τα οριζόμενα στο άρθρο 109 του Υπαλληλικού Κώδικα (ν. 3528/2007 Α'</w:t>
            </w:r>
          </w:p>
          <w:p w:rsidR="003D31B6" w:rsidRDefault="003D31B6" w:rsidP="003D31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26)</w:t>
            </w:r>
          </w:p>
          <w:p w:rsidR="003D31B6" w:rsidRDefault="003D31B6" w:rsidP="003D31B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ββ) τη γνησιότητα των υποβαλλόμενων τίτλων σπουδών κα λοιπών δικαιολογητικών.</w:t>
            </w:r>
          </w:p>
          <w:p w:rsidR="003D31B6" w:rsidRDefault="003D31B6" w:rsidP="003D31B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γγ) ότι δεν έχω απαλλαγεί από τα καθήκοντα μου ως στέλεχος της εκπαίδευσης για σοβαρό λόγο</w:t>
            </w:r>
          </w:p>
          <w:p w:rsidR="003D31B6" w:rsidRDefault="003D31B6" w:rsidP="003D31B6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αναγόμενο σε πλημμελή άσκηση των υπηρεσιακών μου καθηκόντων</w:t>
            </w:r>
          </w:p>
          <w:p w:rsidR="00176A32" w:rsidRDefault="00176A32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3D31B6" w:rsidRDefault="003D31B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3D31B6" w:rsidRPr="00176A32" w:rsidRDefault="003D31B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</w:tbl>
    <w:p w:rsidR="00EC3607" w:rsidRDefault="00EC3607"/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3D31B6">
        <w:rPr>
          <w:sz w:val="16"/>
        </w:rPr>
        <w:t>………..</w:t>
      </w:r>
      <w:r w:rsidR="00930382">
        <w:rPr>
          <w:sz w:val="16"/>
        </w:rPr>
        <w:t>…-08-2019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E8C" w:rsidRDefault="00D51E8C">
      <w:r>
        <w:separator/>
      </w:r>
    </w:p>
  </w:endnote>
  <w:endnote w:type="continuationSeparator" w:id="1">
    <w:p w:rsidR="00D51E8C" w:rsidRDefault="00D5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E8C" w:rsidRDefault="00D51E8C">
      <w:r>
        <w:separator/>
      </w:r>
    </w:p>
  </w:footnote>
  <w:footnote w:type="continuationSeparator" w:id="1">
    <w:p w:rsidR="00D51E8C" w:rsidRDefault="00D51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EC3607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EC3607" w:rsidRDefault="002F5DCC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C3607" w:rsidRDefault="00EC3607">
          <w:pPr>
            <w:pStyle w:val="a3"/>
            <w:jc w:val="right"/>
            <w:rPr>
              <w:b/>
              <w:sz w:val="16"/>
            </w:rPr>
          </w:pPr>
        </w:p>
      </w:tc>
    </w:tr>
  </w:tbl>
  <w:p w:rsidR="00EC3607" w:rsidRDefault="00EC3607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EC3607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215CBB"/>
    <w:rsid w:val="00176A32"/>
    <w:rsid w:val="00215CBB"/>
    <w:rsid w:val="00234081"/>
    <w:rsid w:val="002F5DCC"/>
    <w:rsid w:val="003D31B6"/>
    <w:rsid w:val="003F6743"/>
    <w:rsid w:val="00517610"/>
    <w:rsid w:val="007209CB"/>
    <w:rsid w:val="007B0817"/>
    <w:rsid w:val="00930382"/>
    <w:rsid w:val="009A5C62"/>
    <w:rsid w:val="00D0410C"/>
    <w:rsid w:val="00D51E8C"/>
    <w:rsid w:val="00EC3607"/>
    <w:rsid w:val="00FE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dc:description/>
  <cp:lastModifiedBy>OWNER</cp:lastModifiedBy>
  <cp:revision>2</cp:revision>
  <cp:lastPrinted>2017-05-31T13:59:00Z</cp:lastPrinted>
  <dcterms:created xsi:type="dcterms:W3CDTF">2019-08-07T07:13:00Z</dcterms:created>
  <dcterms:modified xsi:type="dcterms:W3CDTF">2019-08-07T07:13:00Z</dcterms:modified>
</cp:coreProperties>
</file>